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A477FE" w14:textId="77777777" w:rsidR="00B6351F" w:rsidRPr="00212752" w:rsidRDefault="00B6351F" w:rsidP="00B6351F">
      <w:pPr>
        <w:pStyle w:val="BodyBold"/>
        <w:bidi/>
        <w:rPr>
          <w:rFonts w:ascii="Times New Roman" w:hAnsi="Times New Roman"/>
        </w:rPr>
      </w:pPr>
    </w:p>
    <w:p w14:paraId="419C4B2D" w14:textId="77777777" w:rsidR="00B6351F" w:rsidRPr="00212752" w:rsidRDefault="00B6351F" w:rsidP="00B6351F">
      <w:pPr>
        <w:pStyle w:val="BodyBold"/>
        <w:bidi/>
        <w:rPr>
          <w:rFonts w:ascii="Times New Roman" w:hAnsi="Times New Roman"/>
        </w:rPr>
      </w:pPr>
    </w:p>
    <w:p w14:paraId="12E52665" w14:textId="77777777" w:rsidR="00B6351F" w:rsidRPr="00212752" w:rsidRDefault="00B6351F" w:rsidP="00B6351F">
      <w:pPr>
        <w:bidi/>
        <w:rPr>
          <w:rFonts w:ascii="Times New Roman" w:hAnsi="Times New Roman"/>
        </w:rPr>
      </w:pPr>
    </w:p>
    <w:p w14:paraId="7BFEB64C" w14:textId="77777777" w:rsidR="00B6351F" w:rsidRPr="00212752" w:rsidRDefault="00B6351F" w:rsidP="00B6351F">
      <w:pPr>
        <w:bidi/>
        <w:rPr>
          <w:rFonts w:ascii="Times New Roman" w:hAnsi="Times New Roman"/>
        </w:rPr>
      </w:pPr>
    </w:p>
    <w:tbl>
      <w:tblPr>
        <w:bidiVisual/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1552"/>
        <w:gridCol w:w="1553"/>
        <w:gridCol w:w="1552"/>
        <w:gridCol w:w="1553"/>
        <w:gridCol w:w="1552"/>
        <w:gridCol w:w="1553"/>
        <w:gridCol w:w="1552"/>
        <w:gridCol w:w="1553"/>
      </w:tblGrid>
      <w:tr w:rsidR="00334173" w:rsidRPr="00212752" w14:paraId="5794804D" w14:textId="77777777" w:rsidTr="007D71F8">
        <w:trPr>
          <w:trHeight w:val="20"/>
        </w:trPr>
        <w:tc>
          <w:tcPr>
            <w:tcW w:w="14665" w:type="dxa"/>
            <w:gridSpan w:val="9"/>
            <w:shd w:val="clear" w:color="auto" w:fill="C6D9F1" w:themeFill="text2" w:themeFillTint="33"/>
            <w:vAlign w:val="center"/>
          </w:tcPr>
          <w:p w14:paraId="43CE2CAB" w14:textId="48A37F1D" w:rsidR="00334173" w:rsidRPr="00212752" w:rsidRDefault="00726EDA" w:rsidP="007D71F8">
            <w:pPr>
              <w:pStyle w:val="TableHeading"/>
              <w:bidi/>
              <w:jc w:val="left"/>
              <w:rPr>
                <w:rFonts w:ascii="Times New Roman" w:hAnsi="Times New Roman"/>
              </w:rPr>
            </w:pPr>
            <w:r w:rsidRPr="00726EDA">
              <w:rPr>
                <w:rFonts w:ascii="Times New Roman" w:hAnsi="Times New Roman"/>
                <w:rtl/>
                <w:lang w:eastAsia="ar"/>
              </w:rPr>
              <w:t>تقريرمعلوماتحالةمطالبات</w:t>
            </w:r>
            <w:r>
              <w:rPr>
                <w:rFonts w:ascii="Times New Roman" w:hAnsi="Times New Roman" w:hint="cs"/>
                <w:rtl/>
                <w:lang w:eastAsia="ar"/>
              </w:rPr>
              <w:t>الجهة الحكومية</w:t>
            </w:r>
            <w:r w:rsidRPr="00726EDA" w:rsidDel="00726EDA">
              <w:rPr>
                <w:rFonts w:ascii="Times New Roman" w:hAnsi="Times New Roman"/>
                <w:rtl/>
                <w:lang w:eastAsia="ar"/>
              </w:rPr>
              <w:t xml:space="preserve"> </w:t>
            </w:r>
            <w:r w:rsidR="00334173" w:rsidRPr="00212752">
              <w:rPr>
                <w:rFonts w:ascii="Times New Roman" w:hAnsi="Times New Roman"/>
                <w:rtl/>
                <w:lang w:eastAsia="ar"/>
              </w:rPr>
              <w:br/>
              <w:t>بتاريخ:</w:t>
            </w:r>
          </w:p>
        </w:tc>
      </w:tr>
      <w:tr w:rsidR="00334173" w:rsidRPr="00212752" w14:paraId="006296AA" w14:textId="77777777" w:rsidTr="00274603">
        <w:trPr>
          <w:trHeight w:val="20"/>
        </w:trPr>
        <w:tc>
          <w:tcPr>
            <w:tcW w:w="2245" w:type="dxa"/>
            <w:shd w:val="clear" w:color="auto" w:fill="BAC6CA"/>
            <w:vAlign w:val="center"/>
            <w:hideMark/>
          </w:tcPr>
          <w:p w14:paraId="770ADE30" w14:textId="77777777" w:rsidR="00334173" w:rsidRPr="00212752" w:rsidRDefault="00334173" w:rsidP="00274603">
            <w:pPr>
              <w:pStyle w:val="tt9"/>
              <w:bidi/>
              <w:jc w:val="center"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رقم التعاقد./</w:t>
            </w:r>
            <w:r w:rsidRPr="00212752">
              <w:rPr>
                <w:rFonts w:ascii="Times New Roman" w:hAnsi="Times New Roman"/>
                <w:rtl/>
                <w:lang w:eastAsia="ar"/>
              </w:rPr>
              <w:br/>
              <w:t>عنوان العقد</w:t>
            </w:r>
          </w:p>
        </w:tc>
        <w:tc>
          <w:tcPr>
            <w:tcW w:w="1552" w:type="dxa"/>
            <w:shd w:val="clear" w:color="auto" w:fill="BAC6CA"/>
            <w:vAlign w:val="center"/>
            <w:hideMark/>
          </w:tcPr>
          <w:p w14:paraId="76FADDEE" w14:textId="43504E68" w:rsidR="00334173" w:rsidRPr="00212752" w:rsidRDefault="008955FA" w:rsidP="00274603">
            <w:pPr>
              <w:pStyle w:val="tt9"/>
              <w:bidi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  <w:lang w:eastAsia="ar"/>
              </w:rPr>
              <w:t xml:space="preserve">إسم </w:t>
            </w:r>
            <w:r w:rsidR="00334173" w:rsidRPr="00212752">
              <w:rPr>
                <w:rFonts w:ascii="Times New Roman" w:hAnsi="Times New Roman"/>
                <w:rtl/>
                <w:lang w:eastAsia="ar"/>
              </w:rPr>
              <w:t>المقاول:</w:t>
            </w:r>
            <w:r w:rsidR="00334173" w:rsidRPr="00212752">
              <w:rPr>
                <w:rFonts w:ascii="Times New Roman" w:hAnsi="Times New Roman"/>
                <w:rtl/>
                <w:lang w:eastAsia="ar"/>
              </w:rPr>
              <w:br/>
              <w:t xml:space="preserve"> </w:t>
            </w:r>
          </w:p>
        </w:tc>
        <w:tc>
          <w:tcPr>
            <w:tcW w:w="1553" w:type="dxa"/>
            <w:shd w:val="clear" w:color="auto" w:fill="BAC6CA"/>
            <w:vAlign w:val="center"/>
            <w:hideMark/>
          </w:tcPr>
          <w:p w14:paraId="1120F577" w14:textId="77777777" w:rsidR="00334173" w:rsidRPr="00212752" w:rsidRDefault="00334173" w:rsidP="00274603">
            <w:pPr>
              <w:pStyle w:val="tt9"/>
              <w:bidi/>
              <w:jc w:val="center"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 xml:space="preserve">وصف موجز </w:t>
            </w:r>
            <w:r w:rsidRPr="00212752">
              <w:rPr>
                <w:rFonts w:ascii="Times New Roman" w:hAnsi="Times New Roman"/>
                <w:rtl/>
                <w:lang w:eastAsia="ar"/>
              </w:rPr>
              <w:br/>
              <w:t>للمطالبة</w:t>
            </w:r>
          </w:p>
        </w:tc>
        <w:tc>
          <w:tcPr>
            <w:tcW w:w="1552" w:type="dxa"/>
            <w:shd w:val="clear" w:color="auto" w:fill="BAC6CA"/>
            <w:vAlign w:val="center"/>
            <w:hideMark/>
          </w:tcPr>
          <w:p w14:paraId="38758F67" w14:textId="77777777" w:rsidR="00334173" w:rsidRPr="00212752" w:rsidRDefault="00334173" w:rsidP="00274603">
            <w:pPr>
              <w:pStyle w:val="tt9"/>
              <w:bidi/>
              <w:jc w:val="center"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رسالة المرجع</w:t>
            </w:r>
          </w:p>
        </w:tc>
        <w:tc>
          <w:tcPr>
            <w:tcW w:w="1553" w:type="dxa"/>
            <w:shd w:val="clear" w:color="auto" w:fill="BAC6CA"/>
            <w:vAlign w:val="center"/>
            <w:hideMark/>
          </w:tcPr>
          <w:p w14:paraId="110B2C9A" w14:textId="77777777" w:rsidR="00334173" w:rsidRPr="00212752" w:rsidRDefault="00334173" w:rsidP="00274603">
            <w:pPr>
              <w:pStyle w:val="tt9"/>
              <w:bidi/>
              <w:jc w:val="center"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تاريخ تقديم المطالبة</w:t>
            </w:r>
          </w:p>
        </w:tc>
        <w:tc>
          <w:tcPr>
            <w:tcW w:w="1552" w:type="dxa"/>
            <w:shd w:val="clear" w:color="auto" w:fill="BAC6CA"/>
            <w:vAlign w:val="center"/>
            <w:hideMark/>
          </w:tcPr>
          <w:p w14:paraId="74BABCAD" w14:textId="7ADCC192" w:rsidR="00334173" w:rsidRPr="00212752" w:rsidRDefault="008955FA" w:rsidP="00274603">
            <w:pPr>
              <w:pStyle w:val="tt9"/>
              <w:bidi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  <w:lang w:eastAsia="ar"/>
              </w:rPr>
              <w:t>مبلغ</w:t>
            </w:r>
            <w:r w:rsidRPr="00212752">
              <w:rPr>
                <w:rFonts w:ascii="Times New Roman" w:hAnsi="Times New Roman"/>
                <w:rtl/>
                <w:lang w:eastAsia="ar"/>
              </w:rPr>
              <w:t xml:space="preserve"> </w:t>
            </w:r>
            <w:r w:rsidR="00334173" w:rsidRPr="00212752">
              <w:rPr>
                <w:rFonts w:ascii="Times New Roman" w:hAnsi="Times New Roman"/>
                <w:rtl/>
                <w:lang w:eastAsia="ar"/>
              </w:rPr>
              <w:t>مطالبة المقاول</w:t>
            </w:r>
            <w:r w:rsidR="00334173" w:rsidRPr="00212752">
              <w:rPr>
                <w:rFonts w:ascii="Times New Roman" w:hAnsi="Times New Roman"/>
                <w:rtl/>
                <w:lang w:eastAsia="ar"/>
              </w:rPr>
              <w:br/>
            </w:r>
          </w:p>
        </w:tc>
        <w:tc>
          <w:tcPr>
            <w:tcW w:w="1553" w:type="dxa"/>
            <w:shd w:val="clear" w:color="auto" w:fill="BAC6CA"/>
            <w:vAlign w:val="center"/>
            <w:hideMark/>
          </w:tcPr>
          <w:p w14:paraId="3AE5238C" w14:textId="77777777" w:rsidR="00334173" w:rsidRPr="00212752" w:rsidRDefault="00334173" w:rsidP="00274603">
            <w:pPr>
              <w:pStyle w:val="tt9"/>
              <w:bidi/>
              <w:jc w:val="center"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الموظف المسؤول</w:t>
            </w:r>
          </w:p>
        </w:tc>
        <w:tc>
          <w:tcPr>
            <w:tcW w:w="1552" w:type="dxa"/>
            <w:shd w:val="clear" w:color="auto" w:fill="BAC6CA"/>
            <w:vAlign w:val="center"/>
            <w:hideMark/>
          </w:tcPr>
          <w:p w14:paraId="03917E84" w14:textId="14D8C39F" w:rsidR="00334173" w:rsidRPr="00212752" w:rsidRDefault="008955FA" w:rsidP="00274603">
            <w:pPr>
              <w:pStyle w:val="tt9"/>
              <w:bidi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  <w:lang w:eastAsia="ar"/>
              </w:rPr>
              <w:t xml:space="preserve">رد </w:t>
            </w:r>
            <w:r w:rsidR="00334173" w:rsidRPr="00212752">
              <w:rPr>
                <w:rFonts w:ascii="Times New Roman" w:hAnsi="Times New Roman"/>
                <w:rtl/>
                <w:lang w:eastAsia="ar"/>
              </w:rPr>
              <w:t xml:space="preserve">الجهة </w:t>
            </w:r>
            <w:r>
              <w:rPr>
                <w:rFonts w:ascii="Times New Roman" w:hAnsi="Times New Roman" w:hint="cs"/>
                <w:rtl/>
                <w:lang w:eastAsia="ar"/>
              </w:rPr>
              <w:t>الحكومية</w:t>
            </w:r>
            <w:r w:rsidR="00334173" w:rsidRPr="00212752">
              <w:rPr>
                <w:rFonts w:ascii="Times New Roman" w:hAnsi="Times New Roman"/>
                <w:rtl/>
                <w:lang w:eastAsia="ar"/>
              </w:rPr>
              <w:br/>
            </w:r>
          </w:p>
        </w:tc>
        <w:tc>
          <w:tcPr>
            <w:tcW w:w="1553" w:type="dxa"/>
            <w:shd w:val="clear" w:color="auto" w:fill="BAC6CA"/>
            <w:vAlign w:val="center"/>
            <w:hideMark/>
          </w:tcPr>
          <w:p w14:paraId="7FAF3A75" w14:textId="47874795" w:rsidR="00334173" w:rsidRPr="00212752" w:rsidRDefault="008955FA" w:rsidP="00274603">
            <w:pPr>
              <w:pStyle w:val="tt9"/>
              <w:bidi/>
              <w:jc w:val="center"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 xml:space="preserve">مرجع </w:t>
            </w:r>
            <w:r w:rsidR="00334173" w:rsidRPr="00212752">
              <w:rPr>
                <w:rFonts w:ascii="Times New Roman" w:hAnsi="Times New Roman"/>
                <w:rtl/>
                <w:lang w:eastAsia="ar"/>
              </w:rPr>
              <w:t xml:space="preserve">رسالة الجهة </w:t>
            </w:r>
            <w:r>
              <w:rPr>
                <w:rFonts w:ascii="Times New Roman" w:hAnsi="Times New Roman" w:hint="cs"/>
                <w:rtl/>
                <w:lang w:eastAsia="ar"/>
              </w:rPr>
              <w:t>الحكومية</w:t>
            </w:r>
          </w:p>
        </w:tc>
      </w:tr>
      <w:tr w:rsidR="00334173" w:rsidRPr="00212752" w14:paraId="072F4575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613AAA7C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22AB2FC4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C543677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65BA38E9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4264000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A72156B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5AC8668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06AD2A23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C3638D6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1EBCE343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3B88599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78E0F520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928CA94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5CF076A4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0045A7B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120FDF8D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5FFE6EA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454A4572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D570739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4A24AD28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4F6734BD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455F27BA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E83E814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556B3B7A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DD5AD09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595BF375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797AA65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5070A4D4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C70457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313584B0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7C13BEB4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1C88042B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914940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157EAE8D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7FB15F0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685734D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8A52604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2B04783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FB4412F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0602C042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6D301AE4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69849D8D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F9D2CD3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6BCD652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1AD91F5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AC53E4B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BF3985D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0B290ED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12A1209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2B9D59C8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3296676A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4F0A1344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091F5AA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0A8A4C0F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69491FE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CB1C678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B17B38D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274FE66A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F474135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679333E0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4E8A2B17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25A3FE9A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F6B2D58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6DB742D0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A8B0818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2C2552A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449FAEE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052C7207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51F29CC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0CA79155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1539FE2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6CD70516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FEB19AD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4944BEEA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D5CF245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21C7240D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FBEB83F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02AF4B9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9F2A4C3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6659F167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137F0EBF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0C6576F4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B911FA5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7977CED6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446D60A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2C8DFF7F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E8F7803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40FBF2DE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CA0F815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493933EF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238EE9F7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CB271A3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4BE49F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3276038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8A30AA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71DB847F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D76FD5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28E0C599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20948C3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1F3BBBF6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328A4286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7D26DB54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6B91EC0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16DD81B2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AC54A40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0DBE691F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CD3850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9A260CA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567EEAA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16056EC9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51A69BCA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7FB382E6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4B1AEB0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4F87569A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612226C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50BF3FDB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4019E5B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5D24F52E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DDEC3AB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726B2EA7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6977CBA4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3CC3C6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D351AFF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9598699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A8D6CE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5E96D0A6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ACF5322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5EB52F98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7EFB7CD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18DA2D6E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14E9AE30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63CC221B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9454844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61F2261A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1ACA5A3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775B3128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079CEA9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5BF9D813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AE330F7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7C874A3C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050D8332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726ECB69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F7E6878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4F7A77AB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84DBE2E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4985A322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6D02093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197E7D59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49B7FEC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375FB315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6D37E744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14B0052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FC18C58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7F31DF23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74A3362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4A1FF35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5C86E78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542BFBF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CC2C72B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437D40A9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6D660D22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7F12CFC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FB9097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48ABDDEF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46E0846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0C400EDE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0871F49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2AC7F5AF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428FCF6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4FDB9B46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37265E53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55FD6234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4AD4CBD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3765E56C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B1F3653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5774030A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8A57E43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1FE98BD6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DA64CC2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  <w:tr w:rsidR="00334173" w:rsidRPr="00212752" w14:paraId="1B8DC4DB" w14:textId="77777777" w:rsidTr="00274603">
        <w:trPr>
          <w:trHeight w:val="2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36E09C61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61DC07CF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124707B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7DFC082E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8D2C352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589C0F4F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6042077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14:paraId="175E5C1C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A0060C9" w14:textId="77777777" w:rsidR="00334173" w:rsidRPr="00212752" w:rsidRDefault="00334173" w:rsidP="00274603">
            <w:pPr>
              <w:pStyle w:val="tt9"/>
              <w:bidi/>
              <w:rPr>
                <w:rFonts w:ascii="Times New Roman" w:hAnsi="Times New Roman"/>
              </w:rPr>
            </w:pPr>
            <w:r w:rsidRPr="00212752">
              <w:rPr>
                <w:rFonts w:ascii="Times New Roman" w:hAnsi="Times New Roman"/>
                <w:rtl/>
                <w:lang w:eastAsia="ar"/>
              </w:rPr>
              <w:t> </w:t>
            </w:r>
          </w:p>
        </w:tc>
      </w:tr>
    </w:tbl>
    <w:p w14:paraId="3BB4697D" w14:textId="77777777" w:rsidR="001746BB" w:rsidRPr="00212752" w:rsidRDefault="001746BB" w:rsidP="001746BB">
      <w:pPr>
        <w:bidi/>
        <w:jc w:val="left"/>
        <w:rPr>
          <w:rFonts w:ascii="Times New Roman" w:hAnsi="Times New Roman"/>
        </w:rPr>
      </w:pPr>
    </w:p>
    <w:sectPr w:rsidR="001746BB" w:rsidRPr="00212752" w:rsidSect="00B6351F">
      <w:headerReference w:type="default" r:id="rId11"/>
      <w:footerReference w:type="default" r:id="rId12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C31F1" w14:textId="77777777" w:rsidR="005D2032" w:rsidRDefault="005D2032">
      <w:r>
        <w:separator/>
      </w:r>
    </w:p>
    <w:p w14:paraId="3824DB2B" w14:textId="77777777" w:rsidR="005D2032" w:rsidRDefault="005D2032"/>
  </w:endnote>
  <w:endnote w:type="continuationSeparator" w:id="0">
    <w:p w14:paraId="7DEA5226" w14:textId="77777777" w:rsidR="005D2032" w:rsidRDefault="005D2032">
      <w:r>
        <w:continuationSeparator/>
      </w:r>
    </w:p>
    <w:p w14:paraId="215E6F45" w14:textId="77777777" w:rsidR="005D2032" w:rsidRDefault="005D2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0C0FB" w14:textId="664E3933" w:rsidR="00402935" w:rsidRPr="006C1ABD" w:rsidRDefault="00402935" w:rsidP="00402935">
    <w:pPr>
      <w:spacing w:after="120"/>
      <w:ind w:firstLine="8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703B84" wp14:editId="35A93C9E">
              <wp:simplePos x="0" y="0"/>
              <wp:positionH relativeFrom="margin">
                <wp:posOffset>469900</wp:posOffset>
              </wp:positionH>
              <wp:positionV relativeFrom="paragraph">
                <wp:posOffset>153035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8B0BDA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pt,12.05pt" to="52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4C22C886262D4F19A7962EF83562EF5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EOM-KD0-TP-000011-AR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E255EA5BBBB247468AEDBE16EA81F0E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48205229A85D4A4CA8F339033214BEA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4D80EA3" w14:textId="77777777" w:rsidR="00402935" w:rsidRPr="006C1ABD" w:rsidRDefault="00402935" w:rsidP="00402935">
    <w:pPr>
      <w:framePr w:wrap="none" w:vAnchor="text" w:hAnchor="page" w:x="15971" w:y="165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FB65890" w14:textId="77777777" w:rsidR="00402935" w:rsidRPr="00BF1EC6" w:rsidRDefault="00402935" w:rsidP="00402935">
    <w:pPr>
      <w:spacing w:after="240"/>
      <w:ind w:left="450" w:right="4218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0C2243CA" w14:textId="77777777" w:rsidR="009210BF" w:rsidRPr="00402935" w:rsidRDefault="009210BF" w:rsidP="00402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B2A2A" w14:textId="77777777" w:rsidR="005D2032" w:rsidRDefault="005D2032">
      <w:r>
        <w:separator/>
      </w:r>
    </w:p>
    <w:p w14:paraId="5FED600D" w14:textId="77777777" w:rsidR="005D2032" w:rsidRDefault="005D2032"/>
  </w:footnote>
  <w:footnote w:type="continuationSeparator" w:id="0">
    <w:p w14:paraId="572412C8" w14:textId="77777777" w:rsidR="005D2032" w:rsidRDefault="005D2032">
      <w:r>
        <w:continuationSeparator/>
      </w:r>
    </w:p>
    <w:p w14:paraId="1DF15408" w14:textId="77777777" w:rsidR="005D2032" w:rsidRDefault="005D2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208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0"/>
      <w:gridCol w:w="8788"/>
    </w:tblGrid>
    <w:tr w:rsidR="009210BF" w14:paraId="55B15A60" w14:textId="77777777" w:rsidTr="00402935">
      <w:trPr>
        <w:trHeight w:val="571"/>
      </w:trPr>
      <w:tc>
        <w:tcPr>
          <w:tcW w:w="3300" w:type="dxa"/>
        </w:tcPr>
        <w:p w14:paraId="01975BF5" w14:textId="1A79CC5C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788" w:type="dxa"/>
          <w:vAlign w:val="center"/>
        </w:tcPr>
        <w:p w14:paraId="361EC67C" w14:textId="5DB00496" w:rsidR="009210BF" w:rsidRPr="006A25F8" w:rsidRDefault="00334173" w:rsidP="00334173">
          <w:pPr>
            <w:pStyle w:val="CPDocTitle"/>
            <w:tabs>
              <w:tab w:val="left" w:pos="6049"/>
            </w:tabs>
            <w:bidi/>
            <w:ind w:right="-2113" w:firstLine="3010"/>
            <w:jc w:val="both"/>
            <w:rPr>
              <w:kern w:val="32"/>
              <w:sz w:val="24"/>
              <w:szCs w:val="24"/>
              <w:lang w:val="en-GB"/>
            </w:rPr>
          </w:pPr>
          <w:r w:rsidRPr="00334173">
            <w:rPr>
              <w:kern w:val="32"/>
              <w:sz w:val="24"/>
              <w:szCs w:val="24"/>
              <w:rtl/>
              <w:lang w:eastAsia="ar"/>
            </w:rPr>
            <w:t>نموذج تسجيل المطالبات</w:t>
          </w:r>
        </w:p>
      </w:tc>
    </w:tr>
  </w:tbl>
  <w:p w14:paraId="0FE4F66F" w14:textId="44ACC7A8" w:rsidR="009210BF" w:rsidRPr="00AC1B11" w:rsidRDefault="00402935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69F509D2" wp14:editId="715E904A">
          <wp:simplePos x="0" y="0"/>
          <wp:positionH relativeFrom="column">
            <wp:posOffset>-471170</wp:posOffset>
          </wp:positionH>
          <wp:positionV relativeFrom="paragraph">
            <wp:posOffset>-572135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7C6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752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17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44A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C43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35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59E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062"/>
    <w:rsid w:val="004B5312"/>
    <w:rsid w:val="004B5B7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4F6D46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2032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5BDE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26EDA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1F8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5FA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281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6C72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281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351F"/>
    <w:rsid w:val="00B6552D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E3887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1B3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398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F55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2DC3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  <w:style w:type="paragraph" w:customStyle="1" w:styleId="tt9">
    <w:name w:val="tt 9"/>
    <w:basedOn w:val="TableText"/>
    <w:link w:val="tt9Char"/>
    <w:qFormat/>
    <w:rsid w:val="00B6351F"/>
    <w:rPr>
      <w:sz w:val="18"/>
      <w:szCs w:val="18"/>
    </w:rPr>
  </w:style>
  <w:style w:type="character" w:customStyle="1" w:styleId="tt9Char">
    <w:name w:val="tt 9 Char"/>
    <w:basedOn w:val="TableTextChar"/>
    <w:link w:val="tt9"/>
    <w:rsid w:val="00B6351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22C886262D4F19A7962EF83562E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83742-6F28-4A0E-84D8-B4D42DF02214}"/>
      </w:docPartPr>
      <w:docPartBody>
        <w:p w:rsidR="00000000" w:rsidRDefault="005721FF" w:rsidP="005721FF">
          <w:pPr>
            <w:pStyle w:val="4C22C886262D4F19A7962EF83562EF5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255EA5BBBB247468AEDBE16EA81F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F079C-713C-4CB8-8B58-13E48D87FB30}"/>
      </w:docPartPr>
      <w:docPartBody>
        <w:p w:rsidR="00000000" w:rsidRDefault="005721FF" w:rsidP="005721FF">
          <w:pPr>
            <w:pStyle w:val="E255EA5BBBB247468AEDBE16EA81F0E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8205229A85D4A4CA8F339033214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0C0A-ED79-483F-964B-A0A1FB4719E0}"/>
      </w:docPartPr>
      <w:docPartBody>
        <w:p w:rsidR="00000000" w:rsidRDefault="005721FF" w:rsidP="005721FF">
          <w:pPr>
            <w:pStyle w:val="48205229A85D4A4CA8F339033214BEA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C2"/>
    <w:rsid w:val="00026C2B"/>
    <w:rsid w:val="00273219"/>
    <w:rsid w:val="00473BC2"/>
    <w:rsid w:val="005721FF"/>
    <w:rsid w:val="00671377"/>
    <w:rsid w:val="00845043"/>
    <w:rsid w:val="008E2DD8"/>
    <w:rsid w:val="00DF1F4F"/>
    <w:rsid w:val="00EB0D84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721FF"/>
    <w:rPr>
      <w:color w:val="808080"/>
    </w:rPr>
  </w:style>
  <w:style w:type="paragraph" w:customStyle="1" w:styleId="30EB1E217D6A4BA79056A5075586FA41">
    <w:name w:val="30EB1E217D6A4BA79056A5075586FA41"/>
    <w:rsid w:val="00473BC2"/>
  </w:style>
  <w:style w:type="paragraph" w:customStyle="1" w:styleId="73BC7D1883FE4FBC9D587874B594B6C3">
    <w:name w:val="73BC7D1883FE4FBC9D587874B594B6C3"/>
    <w:rsid w:val="00473BC2"/>
  </w:style>
  <w:style w:type="paragraph" w:customStyle="1" w:styleId="52941E0098304624883FA9956E594528">
    <w:name w:val="52941E0098304624883FA9956E594528"/>
    <w:rsid w:val="00473BC2"/>
  </w:style>
  <w:style w:type="paragraph" w:customStyle="1" w:styleId="4C22C886262D4F19A7962EF83562EF59">
    <w:name w:val="4C22C886262D4F19A7962EF83562EF59"/>
    <w:rsid w:val="005721FF"/>
  </w:style>
  <w:style w:type="paragraph" w:customStyle="1" w:styleId="E255EA5BBBB247468AEDBE16EA81F0EB">
    <w:name w:val="E255EA5BBBB247468AEDBE16EA81F0EB"/>
    <w:rsid w:val="005721FF"/>
  </w:style>
  <w:style w:type="paragraph" w:customStyle="1" w:styleId="48205229A85D4A4CA8F339033214BEA0">
    <w:name w:val="48205229A85D4A4CA8F339033214BEA0"/>
    <w:rsid w:val="00572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69859-F056-4DDB-B8FA-0CE80CCA1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AE7B0-768B-4DA2-95C3-3D226DD045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589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EOM-KD0-TP-000011-AR</dc:subject>
  <dc:creator>Rivamonte, Leonnito (RMP)</dc:creator>
  <cp:keywords>ᅟ</cp:keywords>
  <cp:lastModifiedBy>اسماء المطيري Asma Almutairi</cp:lastModifiedBy>
  <cp:revision>11</cp:revision>
  <cp:lastPrinted>2017-10-17T10:11:00Z</cp:lastPrinted>
  <dcterms:created xsi:type="dcterms:W3CDTF">2021-08-23T12:51:00Z</dcterms:created>
  <dcterms:modified xsi:type="dcterms:W3CDTF">2022-01-17T13:53:00Z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